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附件3</w:t>
      </w:r>
    </w:p>
    <w:p>
      <w:pPr>
        <w:widowControl/>
        <w:shd w:val="clear" w:color="auto" w:fill="FFFFFF"/>
        <w:spacing w:line="375" w:lineRule="atLeast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榆林市农业机械协会第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次全市会员代表大会参会代表报名回执</w:t>
      </w:r>
    </w:p>
    <w:tbl>
      <w:tblPr>
        <w:tblStyle w:val="3"/>
        <w:tblW w:w="8424" w:type="dxa"/>
        <w:jc w:val="center"/>
        <w:tblInd w:w="-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714"/>
        <w:gridCol w:w="737"/>
        <w:gridCol w:w="136"/>
        <w:gridCol w:w="716"/>
        <w:gridCol w:w="740"/>
        <w:gridCol w:w="936"/>
        <w:gridCol w:w="128"/>
        <w:gridCol w:w="936"/>
        <w:gridCol w:w="1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1714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303" w:type="dxa"/>
            <w:gridSpan w:val="4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 </w:t>
            </w:r>
          </w:p>
        </w:tc>
        <w:tc>
          <w:tcPr>
            <w:tcW w:w="1804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职称/职务</w:t>
            </w:r>
          </w:p>
        </w:tc>
        <w:tc>
          <w:tcPr>
            <w:tcW w:w="205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26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代表类型</w:t>
            </w:r>
          </w:p>
        </w:tc>
        <w:tc>
          <w:tcPr>
            <w:tcW w:w="7163" w:type="dxa"/>
            <w:gridSpan w:val="9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 第三届理事会理事候选人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地方主管部门     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 各县区农机协会代表 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 科研、鉴定、技术推广单位代表            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 企业公司代表      □ 其他类别代表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26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4043" w:type="dxa"/>
            <w:gridSpan w:val="5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firstLine="48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2184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26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联系手机</w:t>
            </w:r>
          </w:p>
        </w:tc>
        <w:tc>
          <w:tcPr>
            <w:tcW w:w="2587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电子信箱</w:t>
            </w:r>
          </w:p>
        </w:tc>
        <w:tc>
          <w:tcPr>
            <w:tcW w:w="3120" w:type="dxa"/>
            <w:gridSpan w:val="4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26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 注</w:t>
            </w:r>
          </w:p>
        </w:tc>
        <w:tc>
          <w:tcPr>
            <w:tcW w:w="7163" w:type="dxa"/>
            <w:gridSpan w:val="9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75" w:lineRule="atLeast"/>
        <w:ind w:firstLine="480"/>
        <w:jc w:val="lef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0298A"/>
    <w:rsid w:val="5BC029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40730P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2020-07-21T14:23:00Z</dcterms:created>
  <dc:creator>Administrator</dc:creator>
  <cp:lastModifiedBy>Administrator</cp:lastModifiedBy>
  <dcterms:modified xsi:type="dcterms:W3CDTF">2020-07-21T14:23:15Z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